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68"/>
        <w:gridCol w:w="14"/>
        <w:gridCol w:w="508"/>
        <w:gridCol w:w="214"/>
        <w:gridCol w:w="622"/>
        <w:gridCol w:w="1017"/>
        <w:gridCol w:w="500"/>
        <w:gridCol w:w="993"/>
        <w:gridCol w:w="337"/>
        <w:gridCol w:w="800"/>
        <w:gridCol w:w="286"/>
        <w:gridCol w:w="603"/>
        <w:gridCol w:w="821"/>
        <w:gridCol w:w="1615"/>
      </w:tblGrid>
      <w:tr w:rsidR="004F7FED" w14:paraId="0B3EC690" w14:textId="77777777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9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AF7F" w14:textId="77777777" w:rsidR="004F7FED" w:rsidRDefault="00360A4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臺北市信義區</w:t>
            </w:r>
            <w:r>
              <w:rPr>
                <w:rFonts w:eastAsia="標楷體"/>
                <w:sz w:val="36"/>
                <w:szCs w:val="32"/>
              </w:rPr>
              <w:t>民俗委員會</w:t>
            </w:r>
          </w:p>
          <w:p w14:paraId="2D395356" w14:textId="77777777" w:rsidR="004F7FED" w:rsidRDefault="00360A44">
            <w:pPr>
              <w:snapToGrid w:val="0"/>
              <w:spacing w:before="72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112</w:t>
            </w:r>
            <w:r>
              <w:rPr>
                <w:rFonts w:ascii="標楷體" w:eastAsia="標楷體" w:hAnsi="標楷體"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sz w:val="36"/>
                <w:szCs w:val="36"/>
              </w:rPr>
              <w:t>學期身心障礙暨清寒獎助學金申請書</w:t>
            </w:r>
          </w:p>
        </w:tc>
      </w:tr>
      <w:tr w:rsidR="004F7FED" w14:paraId="1673A820" w14:textId="77777777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3E42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受理日期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2970" w14:textId="77777777" w:rsidR="004F7FED" w:rsidRDefault="00360A44">
            <w:pPr>
              <w:snapToGrid w:val="0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日止</w:t>
            </w:r>
          </w:p>
        </w:tc>
      </w:tr>
      <w:tr w:rsidR="004F7FED" w14:paraId="07ABB8E2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9689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類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別</w:t>
            </w:r>
          </w:p>
          <w:p w14:paraId="676CE779" w14:textId="77777777" w:rsidR="004F7FED" w:rsidRDefault="00360A44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請勾選</w:t>
            </w:r>
            <w:r>
              <w:rPr>
                <w:rFonts w:eastAsia="標楷體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07C3" w14:textId="77777777" w:rsidR="004F7FED" w:rsidRDefault="00360A44">
            <w:pPr>
              <w:snapToGrid w:val="0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高中（職）組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大專組</w:t>
            </w:r>
          </w:p>
        </w:tc>
      </w:tr>
      <w:tr w:rsidR="004F7FED" w14:paraId="5B56F99A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5EF0" w14:textId="77777777" w:rsidR="004F7FED" w:rsidRDefault="004F7FE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16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F6CC" w14:textId="77777777" w:rsidR="004F7FED" w:rsidRDefault="00360A44">
            <w:pPr>
              <w:snapToGrid w:val="0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清寒類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身心障礙類（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障礙）</w:t>
            </w:r>
          </w:p>
        </w:tc>
      </w:tr>
      <w:tr w:rsidR="004F7FED" w14:paraId="3E074E6A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6EC6" w14:textId="77777777" w:rsidR="004F7FED" w:rsidRDefault="00360A4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7601" w14:textId="77777777" w:rsidR="004F7FED" w:rsidRDefault="00360A4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B032" w14:textId="77777777" w:rsidR="004F7FED" w:rsidRDefault="00360A4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51F9" w14:textId="77777777" w:rsidR="004F7FED" w:rsidRDefault="00360A4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85D7" w14:textId="77777777" w:rsidR="004F7FED" w:rsidRDefault="00360A4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4F7FED" w14:paraId="41E71FDB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1306" w14:textId="77777777" w:rsidR="004F7FED" w:rsidRDefault="004F7F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90D8" w14:textId="77777777" w:rsidR="004F7FED" w:rsidRDefault="004F7F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62C5" w14:textId="77777777" w:rsidR="004F7FED" w:rsidRDefault="004F7F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F12B" w14:textId="77777777" w:rsidR="004F7FED" w:rsidRDefault="004F7F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C1AE" w14:textId="77777777" w:rsidR="004F7FED" w:rsidRDefault="004F7F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FED" w14:paraId="727BF446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E0E9" w14:textId="77777777" w:rsidR="004F7FED" w:rsidRDefault="00360A44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2801" w14:textId="77777777" w:rsidR="004F7FED" w:rsidRDefault="004F7F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94A5" w14:textId="77777777" w:rsidR="004F7FED" w:rsidRDefault="00360A4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2F17" w14:textId="77777777" w:rsidR="004F7FED" w:rsidRDefault="00360A44">
            <w:pPr>
              <w:snapToGrid w:val="0"/>
              <w:spacing w:before="72"/>
              <w:ind w:right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戶藉</w:t>
            </w:r>
            <w:proofErr w:type="gramEnd"/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住址請填寫完整</w:t>
            </w:r>
            <w:r>
              <w:rPr>
                <w:rFonts w:ascii="標楷體" w:eastAsia="標楷體" w:hAnsi="標楷體"/>
              </w:rPr>
              <w:t>)</w:t>
            </w:r>
          </w:p>
          <w:p w14:paraId="06F78B8E" w14:textId="77777777" w:rsidR="004F7FED" w:rsidRDefault="00360A44">
            <w:pPr>
              <w:snapToGrid w:val="0"/>
              <w:spacing w:before="72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臺北市信義區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里</w:t>
            </w:r>
          </w:p>
          <w:p w14:paraId="61B18659" w14:textId="77777777" w:rsidR="004F7FED" w:rsidRDefault="004F7FED">
            <w:pPr>
              <w:snapToGrid w:val="0"/>
              <w:spacing w:before="72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FED" w14:paraId="56D5BFA0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8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0982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37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7F3D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3E25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FC5C" w14:textId="77777777" w:rsidR="004F7FED" w:rsidRDefault="00360A44">
            <w:pPr>
              <w:snapToGrid w:val="0"/>
            </w:pPr>
            <w:r>
              <w:rPr>
                <w:rFonts w:eastAsia="標楷體"/>
              </w:rPr>
              <w:t>通訊地址：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</w:t>
            </w:r>
            <w:proofErr w:type="gramStart"/>
            <w:r>
              <w:rPr>
                <w:rFonts w:ascii="標楷體" w:eastAsia="標楷體" w:hAnsi="標楷體"/>
              </w:rPr>
              <w:t>戶藉</w:t>
            </w:r>
            <w:proofErr w:type="gramEnd"/>
            <w:r>
              <w:rPr>
                <w:rFonts w:ascii="標楷體" w:eastAsia="標楷體" w:hAnsi="標楷體"/>
              </w:rPr>
              <w:t>地址</w:t>
            </w:r>
          </w:p>
          <w:p w14:paraId="703C5D57" w14:textId="77777777" w:rsidR="004F7FED" w:rsidRDefault="004F7FED">
            <w:pPr>
              <w:snapToGrid w:val="0"/>
              <w:rPr>
                <w:rFonts w:eastAsia="標楷體"/>
              </w:rPr>
            </w:pPr>
          </w:p>
        </w:tc>
      </w:tr>
      <w:tr w:rsidR="004F7FED" w14:paraId="72BC7D6D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420D" w14:textId="77777777" w:rsidR="004F7FED" w:rsidRDefault="00360A44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就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校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E042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47A1" w14:textId="77777777" w:rsidR="004F7FED" w:rsidRDefault="00360A44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學業成績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A483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操行成績</w:t>
            </w:r>
          </w:p>
          <w:p w14:paraId="4032F1D5" w14:textId="77777777" w:rsidR="004F7FED" w:rsidRDefault="00360A44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無</w:t>
            </w:r>
            <w:proofErr w:type="gramStart"/>
            <w:r>
              <w:rPr>
                <w:rFonts w:eastAsia="標楷體"/>
              </w:rPr>
              <w:t>則免填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53B7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體育成績</w:t>
            </w:r>
          </w:p>
        </w:tc>
      </w:tr>
      <w:tr w:rsidR="004F7FED" w14:paraId="128113A6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2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B8CE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9A91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7D72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7746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91BE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7FED" w14:paraId="19F06E7B" w14:textId="77777777">
        <w:tblPrEx>
          <w:tblCellMar>
            <w:top w:w="0" w:type="dxa"/>
            <w:bottom w:w="0" w:type="dxa"/>
          </w:tblCellMar>
        </w:tblPrEx>
        <w:trPr>
          <w:trHeight w:val="235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70E3" w14:textId="77777777" w:rsidR="004F7FED" w:rsidRDefault="00360A44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 xml:space="preserve">   ※</w:t>
            </w:r>
            <w:r>
              <w:rPr>
                <w:rFonts w:eastAsia="標楷體"/>
                <w:sz w:val="28"/>
                <w:szCs w:val="28"/>
              </w:rPr>
              <w:t>必填</w:t>
            </w:r>
          </w:p>
          <w:p w14:paraId="0986AD67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家庭狀況</w:t>
            </w:r>
          </w:p>
          <w:p w14:paraId="0EB7027E" w14:textId="77777777" w:rsidR="004F7FED" w:rsidRDefault="00360A44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sz w:val="28"/>
                <w:szCs w:val="28"/>
              </w:rPr>
              <w:t>清寒原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p w14:paraId="1DE7467C" w14:textId="77777777" w:rsidR="004F7FED" w:rsidRDefault="00360A4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因、特</w:t>
            </w:r>
          </w:p>
          <w:p w14:paraId="4C87CB0D" w14:textId="77777777" w:rsidR="004F7FED" w:rsidRDefault="00360A4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標楷體"/>
                <w:sz w:val="28"/>
                <w:szCs w:val="28"/>
              </w:rPr>
              <w:t>殊</w:t>
            </w:r>
            <w:proofErr w:type="gramEnd"/>
            <w:r>
              <w:rPr>
                <w:rFonts w:eastAsia="標楷體"/>
                <w:sz w:val="28"/>
                <w:szCs w:val="28"/>
              </w:rPr>
              <w:t>狀況</w:t>
            </w:r>
          </w:p>
          <w:p w14:paraId="1085A0EB" w14:textId="77777777" w:rsidR="004F7FED" w:rsidRDefault="00360A44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等</w:t>
            </w:r>
            <w:proofErr w:type="gramStart"/>
            <w:r>
              <w:rPr>
                <w:rFonts w:eastAsia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2020" w14:textId="77777777" w:rsidR="004F7FED" w:rsidRDefault="004F7FED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</w:p>
          <w:p w14:paraId="1B8C53C7" w14:textId="77777777" w:rsidR="004F7FED" w:rsidRDefault="004F7FED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</w:p>
          <w:p w14:paraId="7176BF59" w14:textId="77777777" w:rsidR="004F7FED" w:rsidRDefault="004F7FED">
            <w:pPr>
              <w:snapToGrid w:val="0"/>
              <w:ind w:right="120"/>
              <w:rPr>
                <w:rFonts w:eastAsia="標楷體"/>
                <w:sz w:val="28"/>
                <w:szCs w:val="28"/>
              </w:rPr>
            </w:pPr>
          </w:p>
          <w:p w14:paraId="7397B32A" w14:textId="77777777" w:rsidR="004F7FED" w:rsidRDefault="00360A44">
            <w:pPr>
              <w:snapToGrid w:val="0"/>
              <w:ind w:left="120" w:right="120"/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5B887" wp14:editId="6FB5133E">
                      <wp:simplePos x="0" y="0"/>
                      <wp:positionH relativeFrom="column">
                        <wp:posOffset>-56519</wp:posOffset>
                      </wp:positionH>
                      <wp:positionV relativeFrom="paragraph">
                        <wp:posOffset>137160</wp:posOffset>
                      </wp:positionV>
                      <wp:extent cx="5380356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03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1D9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-4.45pt;margin-top:10.8pt;width:423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" strokeweight=".17625mm">
                      <v:stroke joinstyle="miter"/>
                    </v:shape>
                  </w:pict>
                </mc:Fallback>
              </mc:AlternateContent>
            </w:r>
          </w:p>
          <w:p w14:paraId="1DC13996" w14:textId="77777777" w:rsidR="004F7FED" w:rsidRDefault="004F7FED">
            <w:pPr>
              <w:snapToGrid w:val="0"/>
              <w:ind w:left="120" w:right="120"/>
            </w:pPr>
          </w:p>
          <w:p w14:paraId="18CAF58E" w14:textId="77777777" w:rsidR="004F7FED" w:rsidRDefault="00360A44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本人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(</w:t>
            </w:r>
            <w:r>
              <w:rPr>
                <w:rFonts w:eastAsia="標楷體"/>
                <w:sz w:val="28"/>
                <w:szCs w:val="28"/>
              </w:rPr>
              <w:t>簽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14:paraId="3D3AF5B1" w14:textId="77777777" w:rsidR="004F7FED" w:rsidRDefault="004F7FED">
            <w:pPr>
              <w:snapToGrid w:val="0"/>
              <w:ind w:right="120"/>
              <w:rPr>
                <w:rFonts w:eastAsia="標楷體"/>
                <w:sz w:val="28"/>
                <w:szCs w:val="28"/>
              </w:rPr>
            </w:pPr>
          </w:p>
        </w:tc>
      </w:tr>
      <w:tr w:rsidR="004F7FED" w14:paraId="05735408" w14:textId="77777777">
        <w:tblPrEx>
          <w:tblCellMar>
            <w:top w:w="0" w:type="dxa"/>
            <w:bottom w:w="0" w:type="dxa"/>
          </w:tblCellMar>
        </w:tblPrEx>
        <w:trPr>
          <w:trHeight w:val="225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1CBB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14:paraId="061A06AE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申請文件</w:t>
            </w:r>
          </w:p>
        </w:tc>
        <w:tc>
          <w:tcPr>
            <w:tcW w:w="8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0566" w14:textId="77777777" w:rsidR="004F7FED" w:rsidRDefault="00360A4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成績單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戶口名簿或戶籍謄本影本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申請日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6FED8C5" w14:textId="77777777" w:rsidR="004F7FED" w:rsidRDefault="00360A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期或列印日期須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月以後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9CED8AD" w14:textId="77777777" w:rsidR="004F7FED" w:rsidRDefault="00360A4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在學證明或學生證影本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sz w:val="28"/>
                <w:szCs w:val="28"/>
              </w:rPr>
              <w:t>身心障礙手冊影本或臺北市特殊教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3F5B6041" w14:textId="77777777" w:rsidR="004F7FED" w:rsidRDefault="00360A44">
            <w:pPr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eastAsia="標楷體"/>
                <w:sz w:val="28"/>
                <w:szCs w:val="28"/>
              </w:rPr>
              <w:t>育學生鑑定證明影本。</w:t>
            </w:r>
          </w:p>
          <w:p w14:paraId="2F887DAC" w14:textId="77777777" w:rsidR="004F7FED" w:rsidRDefault="00360A44">
            <w:pPr>
              <w:snapToGrid w:val="0"/>
              <w:spacing w:before="108"/>
              <w:jc w:val="both"/>
            </w:pPr>
            <w:r>
              <w:rPr>
                <w:rFonts w:eastAsia="標楷體"/>
                <w:sz w:val="28"/>
                <w:szCs w:val="28"/>
              </w:rPr>
              <w:t>申請人為家境清寒者：應檢附下列</w:t>
            </w:r>
            <w:r>
              <w:rPr>
                <w:rFonts w:eastAsia="標楷體"/>
                <w:sz w:val="28"/>
                <w:szCs w:val="28"/>
                <w:u w:val="single"/>
              </w:rPr>
              <w:t>其中之一之證明文件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14:paraId="224A0415" w14:textId="77777777" w:rsidR="004F7FED" w:rsidRDefault="00360A4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生活照顧戶證明（</w:t>
            </w:r>
            <w:r>
              <w:rPr>
                <w:rFonts w:eastAsia="標楷體"/>
                <w:kern w:val="0"/>
                <w:sz w:val="28"/>
                <w:szCs w:val="28"/>
              </w:rPr>
              <w:t>低收入戶之行政處分、總清查核定通知書、區公所開立之證明文書、已完成線上福利身分開通之台北卡</w:t>
            </w:r>
            <w:r>
              <w:rPr>
                <w:rFonts w:eastAsia="標楷體"/>
                <w:kern w:val="0"/>
                <w:sz w:val="28"/>
                <w:szCs w:val="28"/>
              </w:rPr>
              <w:t>APP</w:t>
            </w:r>
            <w:r>
              <w:rPr>
                <w:rFonts w:eastAsia="標楷體"/>
                <w:kern w:val="0"/>
                <w:sz w:val="28"/>
                <w:szCs w:val="28"/>
              </w:rPr>
              <w:t>系統畫面等其中之一之影本</w:t>
            </w:r>
            <w:r>
              <w:rPr>
                <w:rFonts w:eastAsia="標楷體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0C8B4FE1" w14:textId="77777777" w:rsidR="004F7FED" w:rsidRDefault="00360A4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里辦公處清寒證明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78431B2" w14:textId="77777777" w:rsidR="004F7FED" w:rsidRDefault="00360A44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※ (</w:t>
            </w:r>
            <w:r>
              <w:rPr>
                <w:rFonts w:ascii="標楷體" w:eastAsia="標楷體" w:hAnsi="標楷體"/>
              </w:rPr>
              <w:t>所有證件請影印在</w:t>
            </w:r>
            <w:r>
              <w:rPr>
                <w:rFonts w:eastAsia="標楷體"/>
              </w:rPr>
              <w:t>A4</w:t>
            </w:r>
            <w:r>
              <w:rPr>
                <w:rFonts w:ascii="標楷體" w:eastAsia="標楷體" w:hAnsi="標楷體"/>
              </w:rPr>
              <w:t>紙上，</w:t>
            </w:r>
            <w:proofErr w:type="gramStart"/>
            <w:r>
              <w:rPr>
                <w:rFonts w:ascii="標楷體" w:eastAsia="標楷體" w:hAnsi="標楷體"/>
              </w:rPr>
              <w:t>不要裁成小張</w:t>
            </w:r>
            <w:proofErr w:type="gramEnd"/>
            <w:r>
              <w:rPr>
                <w:rFonts w:ascii="標楷體" w:eastAsia="標楷體" w:hAnsi="標楷體"/>
              </w:rPr>
              <w:t>紙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4F7FED" w14:paraId="17ECD3C8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103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6CA2" w14:textId="77777777" w:rsidR="004F7FED" w:rsidRDefault="00360A44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>審查結果</w:t>
            </w:r>
          </w:p>
          <w:p w14:paraId="18333F65" w14:textId="77777777" w:rsidR="004F7FED" w:rsidRDefault="00360A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申請</w:t>
            </w:r>
            <w:proofErr w:type="gramStart"/>
            <w:r>
              <w:rPr>
                <w:rFonts w:eastAsia="標楷體"/>
              </w:rPr>
              <w:t>者免填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3683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D68B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初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審</w:t>
            </w:r>
          </w:p>
        </w:tc>
        <w:tc>
          <w:tcPr>
            <w:tcW w:w="4125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4598" w14:textId="77777777" w:rsidR="004F7FED" w:rsidRDefault="00360A4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複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審</w:t>
            </w:r>
          </w:p>
        </w:tc>
      </w:tr>
      <w:tr w:rsidR="004F7FED" w14:paraId="7F64841E" w14:textId="7777777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103" w:type="dxa"/>
            <w:gridSpan w:val="4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4C89" w14:textId="77777777" w:rsidR="004F7FED" w:rsidRDefault="004F7F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1C67" w14:textId="77777777" w:rsidR="004F7FED" w:rsidRDefault="00360A44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合格</w:t>
            </w:r>
          </w:p>
          <w:p w14:paraId="400C8657" w14:textId="77777777" w:rsidR="004F7FED" w:rsidRDefault="00360A44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992A" w14:textId="77777777" w:rsidR="004F7FED" w:rsidRDefault="00360A44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合格</w:t>
            </w:r>
          </w:p>
          <w:p w14:paraId="4F22A6C4" w14:textId="77777777" w:rsidR="004F7FED" w:rsidRDefault="00360A44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</w:tr>
      <w:tr w:rsidR="004F7FED" w14:paraId="2E181EC7" w14:textId="7777777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67B6" w14:textId="77777777" w:rsidR="004F7FED" w:rsidRDefault="00360A4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附註事項</w:t>
            </w:r>
          </w:p>
        </w:tc>
        <w:tc>
          <w:tcPr>
            <w:tcW w:w="7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91DA" w14:textId="77777777" w:rsidR="004F7FED" w:rsidRDefault="004F7FED">
            <w:pPr>
              <w:snapToGrid w:val="0"/>
              <w:ind w:left="120" w:right="120"/>
              <w:rPr>
                <w:rFonts w:eastAsia="標楷體"/>
              </w:rPr>
            </w:pPr>
          </w:p>
        </w:tc>
      </w:tr>
      <w:tr w:rsidR="004F7FED" w14:paraId="7D8BB9A9" w14:textId="7777777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962D" w14:textId="77777777" w:rsidR="004F7FED" w:rsidRDefault="00360A4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申請日期：</w:t>
            </w:r>
          </w:p>
        </w:tc>
        <w:tc>
          <w:tcPr>
            <w:tcW w:w="7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2D0B" w14:textId="77777777" w:rsidR="004F7FED" w:rsidRDefault="00360A44">
            <w:pPr>
              <w:snapToGrid w:val="0"/>
              <w:ind w:left="120" w:right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745E9136" w14:textId="77777777" w:rsidR="004F7FED" w:rsidRDefault="004F7FED">
      <w:pPr>
        <w:snapToGrid w:val="0"/>
        <w:rPr>
          <w:rFonts w:eastAsia="標楷體"/>
          <w:b/>
          <w:sz w:val="2"/>
          <w:szCs w:val="2"/>
        </w:rPr>
      </w:pPr>
    </w:p>
    <w:sectPr w:rsidR="004F7FED">
      <w:pgSz w:w="11906" w:h="16838"/>
      <w:pgMar w:top="737" w:right="851" w:bottom="73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A6BD" w14:textId="77777777" w:rsidR="00360A44" w:rsidRDefault="00360A44">
      <w:r>
        <w:separator/>
      </w:r>
    </w:p>
  </w:endnote>
  <w:endnote w:type="continuationSeparator" w:id="0">
    <w:p w14:paraId="6F785758" w14:textId="77777777" w:rsidR="00360A44" w:rsidRDefault="003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E6F3" w14:textId="77777777" w:rsidR="00360A44" w:rsidRDefault="00360A44">
      <w:r>
        <w:rPr>
          <w:color w:val="000000"/>
        </w:rPr>
        <w:separator/>
      </w:r>
    </w:p>
  </w:footnote>
  <w:footnote w:type="continuationSeparator" w:id="0">
    <w:p w14:paraId="15B88193" w14:textId="77777777" w:rsidR="00360A44" w:rsidRDefault="0036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7FED"/>
    <w:rsid w:val="00360A44"/>
    <w:rsid w:val="004F7FED"/>
    <w:rsid w:val="007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7DF1"/>
  <w15:docId w15:val="{EA7D45F6-32C5-4E50-968A-B2BF862B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臺北市信義區改善民俗實踐會</dc:title>
  <dc:subject/>
  <dc:creator>CA014</dc:creator>
  <cp:lastModifiedBy>user</cp:lastModifiedBy>
  <cp:revision>2</cp:revision>
  <cp:lastPrinted>2021-09-25T06:09:00Z</cp:lastPrinted>
  <dcterms:created xsi:type="dcterms:W3CDTF">2024-09-23T05:55:00Z</dcterms:created>
  <dcterms:modified xsi:type="dcterms:W3CDTF">2024-09-23T05:55:00Z</dcterms:modified>
</cp:coreProperties>
</file>